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A66DA" w14:textId="77777777" w:rsidR="00BF354B" w:rsidRDefault="00BF354B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1" layoutInCell="1" allowOverlap="1" wp14:anchorId="094FBC24" wp14:editId="5DCE009A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-2286000</wp:posOffset>
                </wp:positionV>
                <wp:extent cx="7772400" cy="100584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15240" y="0"/>
                          <a:chExt cx="7772400" cy="1005840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524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A70B84" w14:textId="5BE440C4" w:rsidR="00A96D22" w:rsidRDefault="00A96D22" w:rsidP="00A96D22"/>
                            <w:p w14:paraId="175DEE34" w14:textId="426B4CA7" w:rsidR="00BC0288" w:rsidRDefault="00BC0288" w:rsidP="00A96D2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4"/>
                        <wps:cNvSpPr/>
                        <wps:spPr>
                          <a:xfrm>
                            <a:off x="15240" y="6583516"/>
                            <a:ext cx="7757160" cy="3474819"/>
                          </a:xfrm>
                          <a:custGeom>
                            <a:avLst/>
                            <a:gdLst>
                              <a:gd name="connsiteX0" fmla="*/ 0 w 7781884"/>
                              <a:gd name="connsiteY0" fmla="*/ 2820298 h 3487607"/>
                              <a:gd name="connsiteX1" fmla="*/ 3241435 w 7781884"/>
                              <a:gd name="connsiteY1" fmla="*/ 1518358 h 3487607"/>
                              <a:gd name="connsiteX2" fmla="*/ 7781884 w 7781884"/>
                              <a:gd name="connsiteY2" fmla="*/ 0 h 3487607"/>
                              <a:gd name="connsiteX3" fmla="*/ 7781884 w 7781884"/>
                              <a:gd name="connsiteY3" fmla="*/ 1271550 h 3487607"/>
                              <a:gd name="connsiteX4" fmla="*/ 6083094 w 7781884"/>
                              <a:gd name="connsiteY4" fmla="*/ 2519068 h 3487607"/>
                              <a:gd name="connsiteX5" fmla="*/ 4909454 w 7781884"/>
                              <a:gd name="connsiteY5" fmla="*/ 3487607 h 3487607"/>
                              <a:gd name="connsiteX6" fmla="*/ 0 w 7781884"/>
                              <a:gd name="connsiteY6" fmla="*/ 3487607 h 34876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781884" h="3487607">
                                <a:moveTo>
                                  <a:pt x="0" y="2820298"/>
                                </a:moveTo>
                                <a:cubicBezTo>
                                  <a:pt x="0" y="2820298"/>
                                  <a:pt x="799550" y="1574179"/>
                                  <a:pt x="3241435" y="1518358"/>
                                </a:cubicBezTo>
                                <a:cubicBezTo>
                                  <a:pt x="5279729" y="1471438"/>
                                  <a:pt x="7326415" y="1104850"/>
                                  <a:pt x="7781884" y="0"/>
                                </a:cubicBezTo>
                                <a:lnTo>
                                  <a:pt x="7781884" y="1271550"/>
                                </a:lnTo>
                                <a:cubicBezTo>
                                  <a:pt x="7781884" y="1271550"/>
                                  <a:pt x="7232194" y="2221525"/>
                                  <a:pt x="6083094" y="2519068"/>
                                </a:cubicBezTo>
                                <a:cubicBezTo>
                                  <a:pt x="4905639" y="2824240"/>
                                  <a:pt x="4909454" y="3487607"/>
                                  <a:pt x="4909454" y="3487607"/>
                                </a:cubicBezTo>
                                <a:lnTo>
                                  <a:pt x="0" y="3487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/>
                        <wps:cNvSpPr/>
                        <wps:spPr>
                          <a:xfrm>
                            <a:off x="15240" y="0"/>
                            <a:ext cx="4926383" cy="1514542"/>
                          </a:xfrm>
                          <a:custGeom>
                            <a:avLst/>
                            <a:gdLst>
                              <a:gd name="connsiteX0" fmla="*/ 3120637 w 4941623"/>
                              <a:gd name="connsiteY0" fmla="*/ 302629 h 1514542"/>
                              <a:gd name="connsiteX1" fmla="*/ 4941624 w 4941623"/>
                              <a:gd name="connsiteY1" fmla="*/ 0 h 1514542"/>
                              <a:gd name="connsiteX2" fmla="*/ 2244285 w 4941623"/>
                              <a:gd name="connsiteY2" fmla="*/ 0 h 1514542"/>
                              <a:gd name="connsiteX3" fmla="*/ 713594 w 4941623"/>
                              <a:gd name="connsiteY3" fmla="*/ 504042 h 1514542"/>
                              <a:gd name="connsiteX4" fmla="*/ 0 w 4941623"/>
                              <a:gd name="connsiteY4" fmla="*/ 915516 h 1514542"/>
                              <a:gd name="connsiteX5" fmla="*/ 0 w 4941623"/>
                              <a:gd name="connsiteY5" fmla="*/ 1514543 h 1514542"/>
                              <a:gd name="connsiteX6" fmla="*/ 586566 w 4941623"/>
                              <a:gd name="connsiteY6" fmla="*/ 1124304 h 1514542"/>
                              <a:gd name="connsiteX7" fmla="*/ 3120637 w 4941623"/>
                              <a:gd name="connsiteY7" fmla="*/ 302629 h 1514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941623" h="1514542">
                                <a:moveTo>
                                  <a:pt x="3120637" y="302629"/>
                                </a:moveTo>
                                <a:cubicBezTo>
                                  <a:pt x="3843768" y="244265"/>
                                  <a:pt x="4447881" y="131224"/>
                                  <a:pt x="4941624" y="0"/>
                                </a:cubicBezTo>
                                <a:lnTo>
                                  <a:pt x="2244285" y="0"/>
                                </a:lnTo>
                                <a:cubicBezTo>
                                  <a:pt x="1713425" y="97299"/>
                                  <a:pt x="1198403" y="266891"/>
                                  <a:pt x="713594" y="504042"/>
                                </a:cubicBezTo>
                                <a:cubicBezTo>
                                  <a:pt x="466285" y="624128"/>
                                  <a:pt x="227820" y="761632"/>
                                  <a:pt x="0" y="915516"/>
                                </a:cubicBezTo>
                                <a:lnTo>
                                  <a:pt x="0" y="1514543"/>
                                </a:lnTo>
                                <a:cubicBezTo>
                                  <a:pt x="188027" y="1373535"/>
                                  <a:pt x="383860" y="1243248"/>
                                  <a:pt x="586566" y="1124304"/>
                                </a:cubicBezTo>
                                <a:cubicBezTo>
                                  <a:pt x="1140834" y="797897"/>
                                  <a:pt x="2030411" y="390493"/>
                                  <a:pt x="3120637" y="3026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 7"/>
                        <wps:cNvSpPr/>
                        <wps:spPr>
                          <a:xfrm>
                            <a:off x="15240" y="0"/>
                            <a:ext cx="7050761" cy="2572853"/>
                          </a:xfrm>
                          <a:custGeom>
                            <a:avLst/>
                            <a:gdLst>
                              <a:gd name="connsiteX0" fmla="*/ 5984549 w 7066001"/>
                              <a:gd name="connsiteY0" fmla="*/ 0 h 2572853"/>
                              <a:gd name="connsiteX1" fmla="*/ 3147086 w 7066001"/>
                              <a:gd name="connsiteY1" fmla="*/ 632087 h 2572853"/>
                              <a:gd name="connsiteX2" fmla="*/ 0 w 7066001"/>
                              <a:gd name="connsiteY2" fmla="*/ 1937079 h 2572853"/>
                              <a:gd name="connsiteX3" fmla="*/ 0 w 7066001"/>
                              <a:gd name="connsiteY3" fmla="*/ 2572854 h 2572853"/>
                              <a:gd name="connsiteX4" fmla="*/ 3389443 w 7066001"/>
                              <a:gd name="connsiteY4" fmla="*/ 1097856 h 2572853"/>
                              <a:gd name="connsiteX5" fmla="*/ 7066002 w 7066001"/>
                              <a:gd name="connsiteY5" fmla="*/ 0 h 25728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066001" h="2572853">
                                <a:moveTo>
                                  <a:pt x="5984549" y="0"/>
                                </a:moveTo>
                                <a:cubicBezTo>
                                  <a:pt x="5426466" y="230405"/>
                                  <a:pt x="4485646" y="524133"/>
                                  <a:pt x="3147086" y="632087"/>
                                </a:cubicBezTo>
                                <a:cubicBezTo>
                                  <a:pt x="1549002" y="761023"/>
                                  <a:pt x="387060" y="1614868"/>
                                  <a:pt x="0" y="1937079"/>
                                </a:cubicBezTo>
                                <a:lnTo>
                                  <a:pt x="0" y="2572854"/>
                                </a:lnTo>
                                <a:cubicBezTo>
                                  <a:pt x="0" y="2572854"/>
                                  <a:pt x="1339578" y="1263158"/>
                                  <a:pt x="3389443" y="1097856"/>
                                </a:cubicBezTo>
                                <a:cubicBezTo>
                                  <a:pt x="5965094" y="890085"/>
                                  <a:pt x="7066002" y="0"/>
                                  <a:pt x="70660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 8"/>
                        <wps:cNvSpPr/>
                        <wps:spPr>
                          <a:xfrm>
                            <a:off x="15240" y="0"/>
                            <a:ext cx="1025396" cy="521335"/>
                          </a:xfrm>
                          <a:custGeom>
                            <a:avLst/>
                            <a:gdLst>
                              <a:gd name="connsiteX0" fmla="*/ 558719 w 1040636"/>
                              <a:gd name="connsiteY0" fmla="*/ 211713 h 521335"/>
                              <a:gd name="connsiteX1" fmla="*/ 1040636 w 1040636"/>
                              <a:gd name="connsiteY1" fmla="*/ 0 h 521335"/>
                              <a:gd name="connsiteX2" fmla="*/ 0 w 1040636"/>
                              <a:gd name="connsiteY2" fmla="*/ 0 h 521335"/>
                              <a:gd name="connsiteX3" fmla="*/ 0 w 1040636"/>
                              <a:gd name="connsiteY3" fmla="*/ 521335 h 521335"/>
                              <a:gd name="connsiteX4" fmla="*/ 558719 w 1040636"/>
                              <a:gd name="connsiteY4" fmla="*/ 211713 h 5213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0636" h="521335">
                                <a:moveTo>
                                  <a:pt x="558719" y="211713"/>
                                </a:moveTo>
                                <a:cubicBezTo>
                                  <a:pt x="699352" y="142541"/>
                                  <a:pt x="861348" y="70062"/>
                                  <a:pt x="1040636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521335"/>
                                </a:lnTo>
                                <a:cubicBezTo>
                                  <a:pt x="180921" y="408809"/>
                                  <a:pt x="367397" y="305470"/>
                                  <a:pt x="558719" y="2117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Star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9960" y="1722120"/>
                            <a:ext cx="763905" cy="764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Line"/>
                        <wps:cNvCnPr/>
                        <wps:spPr>
                          <a:xfrm>
                            <a:off x="4465320" y="2122170"/>
                            <a:ext cx="1920240" cy="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Line"/>
                        <wps:cNvCnPr/>
                        <wps:spPr>
                          <a:xfrm>
                            <a:off x="1371600" y="2122170"/>
                            <a:ext cx="1920240" cy="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Line "/>
                        <wps:cNvCnPr/>
                        <wps:spPr>
                          <a:xfrm>
                            <a:off x="1356360" y="7258050"/>
                            <a:ext cx="5029200" cy="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4FBC24" id="Group 2" o:spid="_x0000_s1026" alt="&quot;&quot;" style="position:absolute;left:0;text-align:left;margin-left:-36pt;margin-top:-180pt;width:612pt;height:11in;z-index:-251652096;mso-width-relative:margin;mso-height-relative:margin" coordorigin="152" coordsize="77724,1005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">
                <v:rect id="Rectangle 11" o:spid="_x0000_s1027" style="position:absolute;left:152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" fillcolor="#e8e3d9 [3214]" stroked="f" strokeweight="1pt">
                  <v:textbox>
                    <w:txbxContent>
                      <w:p w14:paraId="39A70B84" w14:textId="5BE440C4" w:rsidR="00A96D22" w:rsidRDefault="00A96D22" w:rsidP="00A96D22"/>
                      <w:p w14:paraId="175DEE34" w14:textId="426B4CA7" w:rsidR="00BC0288" w:rsidRDefault="00BC0288" w:rsidP="00A96D22"/>
                    </w:txbxContent>
                  </v:textbox>
                </v:rect>
                <v:shape id="Freeform 4" o:spid="_x0000_s1028" style="position:absolute;left:152;top:65835;width:77572;height:34748;visibility:visible;mso-wrap-style:square;v-text-anchor:middle" coordsize="7781884,348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" path="m,2820298v,,799550,-1246119,3241435,-1301940c5279729,1471438,7326415,1104850,7781884,r,1271550c7781884,1271550,7232194,2221525,6083094,2519068,4905639,2824240,4909454,3487607,4909454,3487607l,3487607,,2820298xe" fillcolor="#4b809b [3204]" stroked="f" strokeweight="1pt">
                  <v:stroke joinstyle="miter"/>
                  <v:path arrowok="t" o:connecttype="custom" o:connectlocs="0,2809957;3231137,1512791;7757160,0;7757160,1266888;6063767,2509831;4893856,3474819;0,3474819" o:connectangles="0,0,0,0,0,0,0"/>
                </v:shape>
                <v:shape id="Freeform 6" o:spid="_x0000_s1029" style="position:absolute;left:152;width:49264;height:15145;visibility:visible;mso-wrap-style:square;v-text-anchor:middle" coordsize="4941623,151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" path="m3120637,302629c3843768,244265,4447881,131224,4941624,l2244285,c1713425,97299,1198403,266891,713594,504042,466285,624128,227820,761632,,915516r,599027c188027,1373535,383860,1243248,586566,1124304,1140834,797897,2030411,390493,3120637,302629xe" fillcolor="#b3201a [3205]" stroked="f" strokeweight="1pt">
                  <v:stroke joinstyle="miter"/>
                  <v:path arrowok="t" o:connecttype="custom" o:connectlocs="3111013,302629;4926384,0;2237364,0;711393,504042;0,915516;0,1514543;584757,1124304;3111013,302629" o:connectangles="0,0,0,0,0,0,0,0"/>
                </v:shape>
                <v:shape id="Freeform 7" o:spid="_x0000_s1030" style="position:absolute;left:152;width:70508;height:25728;visibility:visible;mso-wrap-style:square;v-text-anchor:middle" coordsize="7066001,257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" path="m5984549,c5426466,230405,4485646,524133,3147086,632087,1549002,761023,387060,1614868,,1937079r,635775c,2572854,1339578,1263158,3389443,1097856,5965094,890085,7066002,,7066002,l5984549,xe" fillcolor="#b3201a [3205]" stroked="f" strokeweight="1pt">
                  <v:stroke joinstyle="miter"/>
                  <v:path arrowok="t" o:connecttype="custom" o:connectlocs="5971641,0;3140298,632087;0,1937079;0,2572854;3382133,1097856;7050762,0" o:connectangles="0,0,0,0,0,0"/>
                </v:shape>
                <v:shape id="Freeform 8" o:spid="_x0000_s1031" style="position:absolute;left:152;width:10254;height:5213;visibility:visible;mso-wrap-style:square;v-text-anchor:middle" coordsize="1040636,5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" path="m558719,211713c699352,142541,861348,70062,1040636,l,,,521335c180921,408809,367397,305470,558719,211713xe" fillcolor="#b3201a [3205]" stroked="f" strokeweight="1pt">
                  <v:stroke joinstyle="miter"/>
                  <v:path arrowok="t" o:connecttype="custom" o:connectlocs="550537,211713;1025396,0;0,0;0,521335;550537,211713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tar" o:spid="_x0000_s1032" type="#_x0000_t75" alt="Star with solid fill" style="position:absolute;left:34899;top:17221;width:7639;height:7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">
                  <v:imagedata r:id="rId11" o:title="Star with solid fill"/>
                </v:shape>
                <v:line id="Line" o:spid="_x0000_s1033" style="position:absolute;visibility:visible;mso-wrap-style:square" from="44653,21221" to="63855,2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" strokecolor="#4b809b [3204]" strokeweight="2.75pt">
                  <v:stroke joinstyle="miter"/>
                </v:line>
                <v:line id="Line" o:spid="_x0000_s1034" style="position:absolute;visibility:visible;mso-wrap-style:square" from="13716,21221" to="32918,2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" strokecolor="#4b809b [3204]" strokeweight="2.75pt">
                  <v:stroke joinstyle="miter"/>
                </v:line>
                <v:line id="Line " o:spid="_x0000_s1035" style="position:absolute;visibility:visible;mso-wrap-style:square" from="13563,72580" to="63855,7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" strokecolor="#4b809b [3204]" strokeweight="2.75pt">
                  <v:stroke joinstyle="miter"/>
                </v:line>
                <w10:anchorlock/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0790"/>
      </w:tblGrid>
      <w:tr w:rsidR="00BF354B" w:rsidRPr="00BF354B" w14:paraId="3207DCE7" w14:textId="77777777" w:rsidTr="00A96D22">
        <w:trPr>
          <w:trHeight w:val="864"/>
        </w:trPr>
        <w:tc>
          <w:tcPr>
            <w:tcW w:w="10790" w:type="dxa"/>
          </w:tcPr>
          <w:p w14:paraId="0130608F" w14:textId="77777777" w:rsidR="00BF354B" w:rsidRDefault="00A96D22" w:rsidP="00BF354B">
            <w:pPr>
              <w:pStyle w:val="Title"/>
            </w:pPr>
            <w:r>
              <w:t>PUBLIC NOTICE</w:t>
            </w:r>
          </w:p>
          <w:p w14:paraId="0E38BF19" w14:textId="67463DD8" w:rsidR="00A96D22" w:rsidRPr="00A96D22" w:rsidRDefault="00A96D22" w:rsidP="00A96D22"/>
        </w:tc>
      </w:tr>
      <w:tr w:rsidR="00BF354B" w:rsidRPr="0040797D" w14:paraId="0A9B837B" w14:textId="77777777" w:rsidTr="00A96D22">
        <w:trPr>
          <w:trHeight w:val="1152"/>
        </w:trPr>
        <w:tc>
          <w:tcPr>
            <w:tcW w:w="10790" w:type="dxa"/>
            <w:vAlign w:val="bottom"/>
          </w:tcPr>
          <w:p w14:paraId="729E779A" w14:textId="77777777" w:rsidR="00BC0288" w:rsidRDefault="00A96D22" w:rsidP="0040797D">
            <w:pPr>
              <w:pStyle w:val="Details"/>
            </w:pPr>
            <w:r>
              <w:t>PRECINCT CANVAS OF EARLY VOT</w:t>
            </w:r>
            <w:r w:rsidR="00BC0288">
              <w:t>ES</w:t>
            </w:r>
            <w:r w:rsidR="007D4E4A">
              <w:t xml:space="preserve"> </w:t>
            </w:r>
          </w:p>
          <w:p w14:paraId="2099967C" w14:textId="01DC11AB" w:rsidR="00BF354B" w:rsidRDefault="007D4E4A" w:rsidP="0040797D">
            <w:pPr>
              <w:pStyle w:val="Details"/>
            </w:pPr>
            <w:r>
              <w:t>MASON COUNTY EARLY VOTING SITE #2</w:t>
            </w:r>
          </w:p>
          <w:p w14:paraId="6B3FD356" w14:textId="7DAA0F5F" w:rsidR="00A96D22" w:rsidRPr="0040797D" w:rsidRDefault="00A96D22" w:rsidP="0040797D">
            <w:pPr>
              <w:pStyle w:val="Details"/>
            </w:pPr>
          </w:p>
        </w:tc>
      </w:tr>
      <w:tr w:rsidR="00BF354B" w:rsidRPr="0040797D" w14:paraId="74A9B24A" w14:textId="77777777" w:rsidTr="00A96D22">
        <w:tc>
          <w:tcPr>
            <w:tcW w:w="10790" w:type="dxa"/>
          </w:tcPr>
          <w:p w14:paraId="68E47F11" w14:textId="77777777" w:rsidR="00A96D22" w:rsidRDefault="00A96D22" w:rsidP="00A96D22">
            <w:r>
              <w:tab/>
              <w:t>WILL BE HELD AT:</w:t>
            </w:r>
          </w:p>
          <w:p w14:paraId="20EB9501" w14:textId="34338F89" w:rsidR="00A96D22" w:rsidRDefault="00BC0288" w:rsidP="00A96D22">
            <w:r>
              <w:t>CUSTER TOWNSHIP HALL</w:t>
            </w:r>
          </w:p>
          <w:p w14:paraId="08C01B70" w14:textId="16741C9C" w:rsidR="00A96D22" w:rsidRDefault="00BC0288" w:rsidP="00A96D22">
            <w:r>
              <w:t>1950 E. US HIGHWAY 10</w:t>
            </w:r>
          </w:p>
          <w:p w14:paraId="6BC66200" w14:textId="46CF5E69" w:rsidR="00A96D22" w:rsidRDefault="00BC0288" w:rsidP="00A96D22">
            <w:r>
              <w:t>CUSTER, MI 49405</w:t>
            </w:r>
          </w:p>
          <w:p w14:paraId="0B0FB544" w14:textId="3F5E238B" w:rsidR="00BF354B" w:rsidRPr="0040797D" w:rsidRDefault="00BF354B" w:rsidP="00A96D22">
            <w:pPr>
              <w:pStyle w:val="Details"/>
              <w:tabs>
                <w:tab w:val="left" w:pos="3660"/>
              </w:tabs>
              <w:jc w:val="both"/>
            </w:pPr>
          </w:p>
        </w:tc>
      </w:tr>
      <w:tr w:rsidR="00A96D22" w:rsidRPr="0040797D" w14:paraId="3C12756D" w14:textId="77777777" w:rsidTr="00A96D22">
        <w:tc>
          <w:tcPr>
            <w:tcW w:w="10790" w:type="dxa"/>
          </w:tcPr>
          <w:p w14:paraId="13F2CC0C" w14:textId="694B484C" w:rsidR="00A96D22" w:rsidRDefault="00BC0288" w:rsidP="00A96D22">
            <w:pPr>
              <w:pStyle w:val="Details"/>
              <w:tabs>
                <w:tab w:val="left" w:pos="3660"/>
              </w:tabs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DATE</w:t>
            </w:r>
            <w:r w:rsidR="00A96D22" w:rsidRPr="00A96D22">
              <w:rPr>
                <w:sz w:val="44"/>
                <w:szCs w:val="44"/>
              </w:rPr>
              <w:t xml:space="preserve">: </w:t>
            </w:r>
            <w:r>
              <w:rPr>
                <w:sz w:val="44"/>
                <w:szCs w:val="44"/>
              </w:rPr>
              <w:t>AUGUST 6</w:t>
            </w:r>
            <w:r w:rsidR="00A96D22" w:rsidRPr="00A96D22">
              <w:rPr>
                <w:sz w:val="44"/>
                <w:szCs w:val="44"/>
              </w:rPr>
              <w:t xml:space="preserve">, 2024 </w:t>
            </w:r>
          </w:p>
          <w:p w14:paraId="290FF24E" w14:textId="77777777" w:rsidR="00BC0288" w:rsidRDefault="00BC0288" w:rsidP="00A96D22">
            <w:pPr>
              <w:pStyle w:val="Details"/>
              <w:tabs>
                <w:tab w:val="left" w:pos="3660"/>
              </w:tabs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TIME: 8:00 PM</w:t>
            </w:r>
          </w:p>
          <w:p w14:paraId="25D7347B" w14:textId="77777777" w:rsidR="00BC0288" w:rsidRDefault="00BC0288" w:rsidP="00A96D22">
            <w:pPr>
              <w:pStyle w:val="Details"/>
              <w:tabs>
                <w:tab w:val="left" w:pos="3660"/>
              </w:tabs>
              <w:jc w:val="both"/>
              <w:rPr>
                <w:sz w:val="44"/>
                <w:szCs w:val="44"/>
              </w:rPr>
            </w:pPr>
          </w:p>
          <w:p w14:paraId="4C77AF93" w14:textId="77777777" w:rsidR="00BC0288" w:rsidRDefault="00BC0288" w:rsidP="00A96D22">
            <w:pPr>
              <w:pStyle w:val="Details"/>
              <w:tabs>
                <w:tab w:val="left" w:pos="3660"/>
              </w:tabs>
              <w:jc w:val="both"/>
              <w:rPr>
                <w:sz w:val="36"/>
                <w:szCs w:val="36"/>
              </w:rPr>
            </w:pPr>
          </w:p>
          <w:p w14:paraId="5C18BCDE" w14:textId="4177C782" w:rsidR="00BC0288" w:rsidRPr="00BC0288" w:rsidRDefault="00BC0288" w:rsidP="00A96D22">
            <w:pPr>
              <w:pStyle w:val="Details"/>
              <w:tabs>
                <w:tab w:val="left" w:pos="3660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 compliance with MCL 168.720j, you are hereby informed of the details regarding the Precinct Canvas of Early Votes.  The Precinct Canvas of Early Votes is the culmination of the 9 days of early voting and is when the board completes the tabulation of ballots and reports the results of the ballots cast during the Early Voting period.</w:t>
            </w:r>
          </w:p>
        </w:tc>
      </w:tr>
      <w:tr w:rsidR="00A96D22" w:rsidRPr="0040797D" w14:paraId="23434EB8" w14:textId="77777777" w:rsidTr="00A96D22">
        <w:trPr>
          <w:trHeight w:val="3879"/>
        </w:trPr>
        <w:tc>
          <w:tcPr>
            <w:tcW w:w="10790" w:type="dxa"/>
            <w:vAlign w:val="bottom"/>
          </w:tcPr>
          <w:p w14:paraId="34A118DB" w14:textId="77777777" w:rsidR="00A96D22" w:rsidRDefault="00A96D22" w:rsidP="0040797D"/>
        </w:tc>
      </w:tr>
    </w:tbl>
    <w:p w14:paraId="682FB56B" w14:textId="77777777" w:rsidR="00A96D22" w:rsidRDefault="00A96D22"/>
    <w:sectPr w:rsidR="00A96D22" w:rsidSect="00BF354B">
      <w:pgSz w:w="12240" w:h="15840"/>
      <w:pgMar w:top="360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3FA44" w14:textId="77777777" w:rsidR="00A96D22" w:rsidRDefault="00A96D22" w:rsidP="007C5A68">
      <w:r>
        <w:separator/>
      </w:r>
    </w:p>
  </w:endnote>
  <w:endnote w:type="continuationSeparator" w:id="0">
    <w:p w14:paraId="046DB788" w14:textId="77777777" w:rsidR="00A96D22" w:rsidRDefault="00A96D22" w:rsidP="007C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enorite">
    <w:charset w:val="00"/>
    <w:family w:val="auto"/>
    <w:pitch w:val="variable"/>
    <w:sig w:usb0="8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1C041" w14:textId="77777777" w:rsidR="00A96D22" w:rsidRDefault="00A96D22" w:rsidP="007C5A68">
      <w:r>
        <w:separator/>
      </w:r>
    </w:p>
  </w:footnote>
  <w:footnote w:type="continuationSeparator" w:id="0">
    <w:p w14:paraId="263D6000" w14:textId="77777777" w:rsidR="00A96D22" w:rsidRDefault="00A96D22" w:rsidP="007C5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2"/>
    <w:rsid w:val="0003087C"/>
    <w:rsid w:val="00056AB2"/>
    <w:rsid w:val="000647B9"/>
    <w:rsid w:val="0008402D"/>
    <w:rsid w:val="00113377"/>
    <w:rsid w:val="00184C86"/>
    <w:rsid w:val="001D7FA5"/>
    <w:rsid w:val="001E650E"/>
    <w:rsid w:val="00272603"/>
    <w:rsid w:val="0030452C"/>
    <w:rsid w:val="003A5230"/>
    <w:rsid w:val="003C086B"/>
    <w:rsid w:val="0040797D"/>
    <w:rsid w:val="00445A4C"/>
    <w:rsid w:val="004B55F4"/>
    <w:rsid w:val="004C36F9"/>
    <w:rsid w:val="005D605B"/>
    <w:rsid w:val="006D5C2C"/>
    <w:rsid w:val="00734ACE"/>
    <w:rsid w:val="0075002E"/>
    <w:rsid w:val="007C5A68"/>
    <w:rsid w:val="007D4E4A"/>
    <w:rsid w:val="008669B1"/>
    <w:rsid w:val="00866F6A"/>
    <w:rsid w:val="008A0D14"/>
    <w:rsid w:val="00907DC6"/>
    <w:rsid w:val="009462E9"/>
    <w:rsid w:val="009C16CA"/>
    <w:rsid w:val="00A96D22"/>
    <w:rsid w:val="00B05D46"/>
    <w:rsid w:val="00B23484"/>
    <w:rsid w:val="00BC0288"/>
    <w:rsid w:val="00BF354B"/>
    <w:rsid w:val="00C15C03"/>
    <w:rsid w:val="00C473B1"/>
    <w:rsid w:val="00C71585"/>
    <w:rsid w:val="00CE1D8D"/>
    <w:rsid w:val="00D54818"/>
    <w:rsid w:val="00D70B21"/>
    <w:rsid w:val="00EA265E"/>
    <w:rsid w:val="00F1271A"/>
    <w:rsid w:val="00F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61ACD"/>
  <w15:chartTrackingRefBased/>
  <w15:docId w15:val="{495EA0E8-30F2-4AE9-8395-1D0279DB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F354B"/>
    <w:pPr>
      <w:jc w:val="center"/>
    </w:pPr>
    <w:rPr>
      <w:color w:val="404040" w:themeColor="text1" w:themeTint="BF"/>
      <w:spacing w:val="20"/>
      <w:sz w:val="40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A265E"/>
    <w:pPr>
      <w:outlineLvl w:val="0"/>
    </w:pPr>
    <w:rPr>
      <w:rFonts w:ascii="Tenorite" w:hAnsi="Tenorite" w:cs="Times New Roman (Body CS)"/>
      <w:b/>
      <w:bCs/>
      <w:color w:val="37477C" w:themeColor="accent3"/>
      <w:spacing w:val="40"/>
      <w:sz w:val="222"/>
      <w:szCs w:val="22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A265E"/>
    <w:pPr>
      <w:outlineLvl w:val="1"/>
    </w:pPr>
    <w:rPr>
      <w:rFonts w:ascii="Tenorite" w:hAnsi="Tenorite" w:cs="Times New Roman (Body CS)"/>
      <w:b/>
      <w:bCs/>
      <w:color w:val="B3201A" w:themeColor="accent2"/>
      <w:spacing w:val="30"/>
      <w:sz w:val="110"/>
      <w:szCs w:val="11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0647B9"/>
    <w:pPr>
      <w:outlineLvl w:val="2"/>
    </w:pPr>
    <w:rPr>
      <w:rFonts w:ascii="Tenorite" w:hAnsi="Tenorite" w:cs="Times New Roman (Body CS)"/>
      <w:b/>
      <w:bCs/>
      <w:sz w:val="48"/>
      <w:szCs w:val="9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647B9"/>
    <w:pPr>
      <w:outlineLvl w:val="3"/>
    </w:pPr>
    <w:rPr>
      <w:rFonts w:ascii="Tenorite" w:hAnsi="Tenorite" w:cs="Times New Roman (Body CS)"/>
      <w:b/>
      <w:bCs/>
      <w:szCs w:val="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tyle">
    <w:name w:val="Date Style"/>
    <w:basedOn w:val="Normal"/>
    <w:semiHidden/>
    <w:qFormat/>
    <w:rsid w:val="003C086B"/>
    <w:rPr>
      <w:rFonts w:ascii="Posterama" w:hAnsi="Posterama" w:cs="Posterama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BF354B"/>
    <w:rPr>
      <w:rFonts w:ascii="Tenorite" w:hAnsi="Tenorite" w:cs="Times New Roman (Body CS)"/>
      <w:b/>
      <w:bCs/>
      <w:color w:val="37477C" w:themeColor="accent3"/>
      <w:spacing w:val="40"/>
      <w:sz w:val="222"/>
      <w:szCs w:val="2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54B"/>
    <w:rPr>
      <w:rFonts w:ascii="Tenorite" w:hAnsi="Tenorite" w:cs="Times New Roman (Body CS)"/>
      <w:b/>
      <w:bCs/>
      <w:color w:val="B3201A" w:themeColor="accent2"/>
      <w:spacing w:val="30"/>
      <w:sz w:val="110"/>
      <w:szCs w:val="11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54B"/>
    <w:rPr>
      <w:rFonts w:ascii="Tenorite" w:hAnsi="Tenorite" w:cs="Times New Roman (Body CS)"/>
      <w:b/>
      <w:bCs/>
      <w:color w:val="404040" w:themeColor="text1" w:themeTint="BF"/>
      <w:spacing w:val="20"/>
      <w:sz w:val="48"/>
      <w:szCs w:val="9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54B"/>
    <w:rPr>
      <w:rFonts w:ascii="Tenorite" w:hAnsi="Tenorite" w:cs="Times New Roman (Body CS)"/>
      <w:b/>
      <w:bCs/>
      <w:color w:val="404040" w:themeColor="text1" w:themeTint="BF"/>
      <w:spacing w:val="20"/>
      <w:sz w:val="40"/>
      <w:szCs w:val="86"/>
    </w:rPr>
  </w:style>
  <w:style w:type="paragraph" w:styleId="Title">
    <w:name w:val="Title"/>
    <w:basedOn w:val="Normal"/>
    <w:next w:val="Normal"/>
    <w:link w:val="TitleChar"/>
    <w:uiPriority w:val="10"/>
    <w:qFormat/>
    <w:rsid w:val="0040797D"/>
    <w:pPr>
      <w:spacing w:line="168" w:lineRule="auto"/>
      <w:contextualSpacing/>
    </w:pPr>
    <w:rPr>
      <w:rFonts w:asciiTheme="majorHAnsi" w:eastAsiaTheme="majorEastAsia" w:hAnsiTheme="majorHAnsi" w:cstheme="majorBidi"/>
      <w:b/>
      <w:caps/>
      <w:color w:val="B3201A" w:themeColor="accent2"/>
      <w:spacing w:val="30"/>
      <w:kern w:val="28"/>
      <w:sz w:val="11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97D"/>
    <w:rPr>
      <w:rFonts w:asciiTheme="majorHAnsi" w:eastAsiaTheme="majorEastAsia" w:hAnsiTheme="majorHAnsi" w:cstheme="majorBidi"/>
      <w:b/>
      <w:caps/>
      <w:color w:val="B3201A" w:themeColor="accent2"/>
      <w:spacing w:val="30"/>
      <w:kern w:val="28"/>
      <w:sz w:val="11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97D"/>
    <w:pPr>
      <w:numPr>
        <w:ilvl w:val="1"/>
      </w:numPr>
      <w:spacing w:line="192" w:lineRule="auto"/>
    </w:pPr>
    <w:rPr>
      <w:rFonts w:asciiTheme="majorHAnsi" w:eastAsiaTheme="minorEastAsia" w:hAnsiTheme="majorHAnsi"/>
      <w:b/>
      <w:caps/>
      <w:color w:val="37477C" w:themeColor="accent3"/>
      <w:spacing w:val="40"/>
      <w:sz w:val="2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0797D"/>
    <w:rPr>
      <w:rFonts w:asciiTheme="majorHAnsi" w:eastAsiaTheme="minorEastAsia" w:hAnsiTheme="majorHAnsi"/>
      <w:b/>
      <w:caps/>
      <w:color w:val="37477C" w:themeColor="accent3"/>
      <w:spacing w:val="40"/>
      <w:sz w:val="222"/>
      <w:szCs w:val="22"/>
    </w:rPr>
  </w:style>
  <w:style w:type="paragraph" w:customStyle="1" w:styleId="Details">
    <w:name w:val="Details"/>
    <w:basedOn w:val="Heading3"/>
    <w:qFormat/>
    <w:rsid w:val="00BF354B"/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B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354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5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A68"/>
    <w:rPr>
      <w:color w:val="404040" w:themeColor="text1" w:themeTint="BF"/>
      <w:spacing w:val="20"/>
      <w:sz w:val="40"/>
    </w:rPr>
  </w:style>
  <w:style w:type="paragraph" w:styleId="Footer">
    <w:name w:val="footer"/>
    <w:basedOn w:val="Normal"/>
    <w:link w:val="FooterChar"/>
    <w:uiPriority w:val="99"/>
    <w:unhideWhenUsed/>
    <w:rsid w:val="007C5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A68"/>
    <w:rPr>
      <w:color w:val="404040" w:themeColor="text1" w:themeTint="BF"/>
      <w:spacing w:val="2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le\AppData\Roaming\Microsoft\Templates\Memorial%20Day%20parade%20flyer.dotx" TargetMode="External"/></Relationships>
</file>

<file path=word/theme/theme1.xml><?xml version="1.0" encoding="utf-8"?>
<a:theme xmlns:a="http://schemas.openxmlformats.org/drawingml/2006/main" name="Office Theme">
  <a:themeElements>
    <a:clrScheme name="Memorial Day Parade">
      <a:dk1>
        <a:srgbClr val="000000"/>
      </a:dk1>
      <a:lt1>
        <a:srgbClr val="FFFFFF"/>
      </a:lt1>
      <a:dk2>
        <a:srgbClr val="44546A"/>
      </a:dk2>
      <a:lt2>
        <a:srgbClr val="E8E3D9"/>
      </a:lt2>
      <a:accent1>
        <a:srgbClr val="4B809B"/>
      </a:accent1>
      <a:accent2>
        <a:srgbClr val="B3201A"/>
      </a:accent2>
      <a:accent3>
        <a:srgbClr val="37477C"/>
      </a:accent3>
      <a:accent4>
        <a:srgbClr val="054BA0"/>
      </a:accent4>
      <a:accent5>
        <a:srgbClr val="13277C"/>
      </a:accent5>
      <a:accent6>
        <a:srgbClr val="B56B00"/>
      </a:accent6>
      <a:hlink>
        <a:srgbClr val="E83C38"/>
      </a:hlink>
      <a:folHlink>
        <a:srgbClr val="954F72"/>
      </a:folHlink>
    </a:clrScheme>
    <a:fontScheme name="Custom 63">
      <a:majorFont>
        <a:latin typeface="Tenorite"/>
        <a:ea typeface=""/>
        <a:cs typeface=""/>
      </a:majorFont>
      <a:minorFont>
        <a:latin typeface="Tenorit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C3BD3-D785-426B-A710-414680DF1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B5C7F-671E-4C65-95DC-A1B9E07026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A858490-0CCE-4525-95AC-3D74F4D1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Memorial Day parade flyer</Template>
  <TotalTime>2</TotalTime>
  <Pages>2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Enbody</dc:creator>
  <cp:keywords/>
  <dc:description/>
  <cp:lastModifiedBy>Kesling, Robert</cp:lastModifiedBy>
  <cp:revision>2</cp:revision>
  <dcterms:created xsi:type="dcterms:W3CDTF">2024-07-30T19:09:00Z</dcterms:created>
  <dcterms:modified xsi:type="dcterms:W3CDTF">2024-07-30T19:09:00Z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